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CC" w:rsidRDefault="00D80ACC">
      <w:pPr>
        <w:pStyle w:val="titlep"/>
      </w:pPr>
      <w:r>
        <w:t>АКТ № ____</w:t>
      </w:r>
      <w:r>
        <w:br/>
        <w:t>государственного технического осмотра</w:t>
      </w:r>
    </w:p>
    <w:p w:rsidR="00D80ACC" w:rsidRPr="00DF74F0" w:rsidRDefault="00DF74F0">
      <w:pPr>
        <w:pStyle w:val="newncpi0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</w:t>
      </w:r>
      <w:bookmarkStart w:id="0" w:name="_GoBack"/>
      <w:bookmarkEnd w:id="0"/>
    </w:p>
    <w:p w:rsidR="00D80ACC" w:rsidRDefault="00D80ACC" w:rsidP="00693616">
      <w:pPr>
        <w:pStyle w:val="undline"/>
        <w:jc w:val="center"/>
      </w:pPr>
      <w:r>
        <w:t>(наименование организации, фамилия, собственное имя, отчество (если таковое имеется)</w:t>
      </w:r>
      <w:r w:rsidR="00693616" w:rsidRPr="00693616">
        <w:t xml:space="preserve"> </w:t>
      </w:r>
      <w:r>
        <w:t>индивидуального</w:t>
      </w:r>
      <w:r w:rsidR="0070413A" w:rsidRPr="0070413A">
        <w:t xml:space="preserve"> </w:t>
      </w:r>
      <w:r>
        <w:t>предпринимателя)</w:t>
      </w:r>
    </w:p>
    <w:p w:rsidR="00D80ACC" w:rsidRPr="0043292B" w:rsidRDefault="00D80ACC">
      <w:pPr>
        <w:pStyle w:val="newncpi0"/>
        <w:jc w:val="center"/>
      </w:pPr>
      <w:r>
        <w:t>от</w:t>
      </w:r>
      <w:r w:rsidRPr="0043292B">
        <w:t xml:space="preserve"> </w:t>
      </w:r>
      <w:r w:rsidR="003F5723">
        <w:t>«</w:t>
      </w:r>
      <w:r w:rsidR="00DF74F0">
        <w:rPr>
          <w:u w:val="single"/>
        </w:rPr>
        <w:t>_____</w:t>
      </w:r>
      <w:r w:rsidR="003F5723">
        <w:t>»</w:t>
      </w:r>
      <w:r w:rsidRPr="0043292B">
        <w:t xml:space="preserve"> </w:t>
      </w:r>
      <w:r w:rsidR="00DF74F0">
        <w:rPr>
          <w:u w:val="single"/>
        </w:rPr>
        <w:t>________________</w:t>
      </w:r>
      <w:r w:rsidRPr="0043292B">
        <w:t xml:space="preserve"> </w:t>
      </w:r>
      <w:r w:rsidR="00DF74F0">
        <w:t>__________</w:t>
      </w:r>
      <w:r w:rsidR="00303151" w:rsidRPr="0043292B">
        <w:t xml:space="preserve"> </w:t>
      </w:r>
      <w:r>
        <w:t>г</w:t>
      </w:r>
      <w:r w:rsidRPr="0043292B">
        <w:t>.</w:t>
      </w:r>
    </w:p>
    <w:p w:rsidR="00D80ACC" w:rsidRPr="0043292B" w:rsidRDefault="00D80ACC">
      <w:pPr>
        <w:pStyle w:val="newncpi"/>
      </w:pPr>
      <w:r w:rsidRPr="00303151">
        <w:rPr>
          <w:lang w:val="en-US"/>
        </w:rPr>
        <w:t> </w:t>
      </w:r>
    </w:p>
    <w:p w:rsidR="0043292B" w:rsidRDefault="00D80ACC">
      <w:pPr>
        <w:pStyle w:val="newncpi"/>
      </w:pPr>
      <w:r>
        <w:t>Руководствуясь Правилами проведения государственного технического осмотра колесных тракторов, прицепов к ним, самоходных машин и их допуска к участию в дорожном движении, утвержденными постановлением Совета Министров Республики Беларусь от 30 апреля 2008 г. № 630, я,</w:t>
      </w:r>
      <w:r w:rsidR="0043292B">
        <w:t xml:space="preserve"> инспектор</w:t>
      </w:r>
    </w:p>
    <w:p w:rsidR="00D80ACC" w:rsidRPr="00DF74F0" w:rsidRDefault="00DF74F0" w:rsidP="0043292B">
      <w:pPr>
        <w:pStyle w:val="newncpi"/>
        <w:ind w:firstLine="0"/>
        <w:jc w:val="center"/>
        <w:rPr>
          <w:u w:val="single"/>
        </w:rPr>
      </w:pPr>
      <w:r>
        <w:rPr>
          <w:u w:val="single"/>
        </w:rPr>
        <w:t>______________________________________________________________</w:t>
      </w:r>
    </w:p>
    <w:p w:rsidR="00D80ACC" w:rsidRDefault="00D80ACC" w:rsidP="0043292B">
      <w:pPr>
        <w:pStyle w:val="undline"/>
        <w:jc w:val="center"/>
      </w:pPr>
      <w:r>
        <w:t>(должность, фамилия,</w:t>
      </w:r>
      <w:r w:rsidR="0043292B" w:rsidRPr="0043292B">
        <w:t xml:space="preserve"> </w:t>
      </w:r>
      <w:r>
        <w:t>собственное имя, отчество (если таковое имеется))</w:t>
      </w:r>
    </w:p>
    <w:p w:rsidR="0043292B" w:rsidRPr="00DA7D45" w:rsidRDefault="00DF74F0">
      <w:pPr>
        <w:pStyle w:val="undline"/>
        <w:jc w:val="center"/>
        <w:rPr>
          <w:u w:val="single"/>
        </w:rPr>
      </w:pPr>
      <w:r>
        <w:rPr>
          <w:sz w:val="24"/>
          <w:szCs w:val="24"/>
          <w:u w:val="single"/>
          <w:lang w:val="en-US"/>
        </w:rPr>
        <w:t>Быховский райисполком</w:t>
      </w:r>
    </w:p>
    <w:p w:rsidR="007A45DD" w:rsidRPr="00A81C3A" w:rsidRDefault="00D80ACC" w:rsidP="00A81C3A">
      <w:pPr>
        <w:pStyle w:val="undline"/>
        <w:jc w:val="center"/>
      </w:pPr>
      <w:r>
        <w:t>(наименование уполномоченного органа)</w:t>
      </w:r>
    </w:p>
    <w:p w:rsidR="00D80ACC" w:rsidRDefault="00D80ACC">
      <w:pPr>
        <w:pStyle w:val="newncpi0"/>
      </w:pPr>
      <w:r>
        <w:t>в присутствии представителя (организации, индивидуального предпринимателя)</w:t>
      </w:r>
    </w:p>
    <w:p w:rsidR="00DF74F0" w:rsidRDefault="00DF74F0">
      <w:pPr>
        <w:pStyle w:val="newncpi0"/>
      </w:pPr>
    </w:p>
    <w:p w:rsidR="00DF74F0" w:rsidRDefault="00DF74F0">
      <w:pPr>
        <w:pStyle w:val="newncpi0"/>
        <w:pBdr>
          <w:top w:val="single" w:sz="12" w:space="1" w:color="auto"/>
          <w:bottom w:val="single" w:sz="12" w:space="1" w:color="auto"/>
        </w:pBdr>
      </w:pPr>
    </w:p>
    <w:p w:rsidR="00D80ACC" w:rsidRDefault="00D80ACC">
      <w:pPr>
        <w:pStyle w:val="undline"/>
        <w:jc w:val="center"/>
      </w:pPr>
      <w:r>
        <w:t>(должность, фамилия, собственное имя, отчество (если таковое имеется))</w:t>
      </w:r>
    </w:p>
    <w:p w:rsidR="00D80ACC" w:rsidRDefault="00D80ACC">
      <w:pPr>
        <w:pStyle w:val="newncpi0"/>
      </w:pPr>
      <w:r>
        <w:t>провел технический осмотр колесных тракторов, прицепов к ним и самоходных машин (далее – машины):</w:t>
      </w:r>
    </w:p>
    <w:p w:rsidR="00D80ACC" w:rsidRDefault="00D80ACC">
      <w:pPr>
        <w:pStyle w:val="newncpi"/>
      </w:pPr>
      <w:r>
        <w:t> </w:t>
      </w:r>
    </w:p>
    <w:p w:rsidR="00D80ACC" w:rsidRDefault="00D80ACC">
      <w:pPr>
        <w:rPr>
          <w:rFonts w:eastAsia="Times New Roman"/>
        </w:rPr>
        <w:sectPr w:rsidR="00D80ACC" w:rsidSect="00D80ACC">
          <w:headerReference w:type="even" r:id="rId6"/>
          <w:footerReference w:type="first" r:id="rId7"/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tbl>
      <w:tblPr>
        <w:tblW w:w="498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1"/>
        <w:gridCol w:w="1417"/>
        <w:gridCol w:w="709"/>
        <w:gridCol w:w="851"/>
        <w:gridCol w:w="1980"/>
        <w:gridCol w:w="1840"/>
        <w:gridCol w:w="1132"/>
        <w:gridCol w:w="989"/>
        <w:gridCol w:w="1132"/>
        <w:gridCol w:w="1132"/>
        <w:gridCol w:w="1840"/>
        <w:gridCol w:w="1300"/>
        <w:gridCol w:w="1413"/>
      </w:tblGrid>
      <w:tr w:rsidR="00DF74F0" w:rsidRPr="003454EB" w:rsidTr="006749FD">
        <w:trPr>
          <w:trHeight w:val="240"/>
        </w:trPr>
        <w:tc>
          <w:tcPr>
            <w:tcW w:w="13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>
              <w:lastRenderedPageBreak/>
              <w:t> </w:t>
            </w:r>
            <w:r w:rsidRPr="003454EB">
              <w:t>№</w:t>
            </w:r>
            <w:r w:rsidRPr="003454EB">
              <w:br/>
              <w:t>п/п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Марка машины, год выпуска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Регистрационный знак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Заводской (серийный, идентификационный) номер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Фамилия, собственное имя, отчество (если таковое имеется) тракториста-машиниста</w:t>
            </w:r>
          </w:p>
        </w:tc>
        <w:tc>
          <w:tcPr>
            <w:tcW w:w="6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Удостоверение тракториста-машиниста</w:t>
            </w: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Медицинская справка о состоянии здоровья</w:t>
            </w:r>
          </w:p>
        </w:tc>
        <w:tc>
          <w:tcPr>
            <w:tcW w:w="5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Серия и номер страхового свидетельства (страхового полиса, страхового сертификата, действительного на территории Республики Беларусь)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Заключение о соответствии машины техническим нормативным правовым актам</w:t>
            </w:r>
          </w:p>
        </w:tc>
      </w:tr>
      <w:tr w:rsidR="00DF74F0" w:rsidRPr="003454EB" w:rsidTr="006749FD">
        <w:trPr>
          <w:trHeight w:val="240"/>
        </w:trPr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0" w:rsidRPr="003454EB" w:rsidRDefault="00DF74F0" w:rsidP="009167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0" w:rsidRPr="003454EB" w:rsidRDefault="00DF74F0" w:rsidP="009167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серия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номер</w:t>
            </w: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0" w:rsidRPr="003454EB" w:rsidRDefault="00DF74F0" w:rsidP="00916751">
            <w:pPr>
              <w:pStyle w:val="table10"/>
              <w:jc w:val="center"/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0" w:rsidRPr="003454EB" w:rsidRDefault="00DF74F0" w:rsidP="00916751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серия, номер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разрешенные категории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номер и дата выдачи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срок действия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0" w:rsidRPr="003454EB" w:rsidRDefault="00DF74F0" w:rsidP="00916751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исправный (неисправный)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F74F0" w:rsidRPr="003454EB" w:rsidRDefault="00DF74F0">
            <w:pPr>
              <w:pStyle w:val="table10"/>
              <w:jc w:val="center"/>
            </w:pPr>
            <w:r w:rsidRPr="003454EB">
              <w:t>перечень неисправностей</w:t>
            </w:r>
          </w:p>
        </w:tc>
      </w:tr>
      <w:tr w:rsidR="00EA50BF" w:rsidRPr="003454EB" w:rsidTr="00DF74F0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6751" w:rsidRPr="003454EB" w:rsidRDefault="00916751">
            <w:pPr>
              <w:pStyle w:val="table10"/>
              <w:jc w:val="center"/>
            </w:pPr>
            <w:r w:rsidRPr="003454EB">
              <w:t>13</w:t>
            </w:r>
          </w:p>
        </w:tc>
      </w:tr>
      <w:tr w:rsidR="00DF74F0" w:rsidRPr="003454EB" w:rsidTr="00DF74F0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3454EB" w:rsidRDefault="00DF74F0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3454EB" w:rsidRDefault="00DF74F0">
            <w:pPr>
              <w:pStyle w:val="table10"/>
              <w:jc w:val="center"/>
            </w:pPr>
          </w:p>
        </w:tc>
      </w:tr>
      <w:tr w:rsidR="00DF74F0" w:rsidRPr="003454EB" w:rsidTr="00DF74F0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3454EB" w:rsidRDefault="00DF74F0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3454EB" w:rsidRDefault="00DF74F0">
            <w:pPr>
              <w:pStyle w:val="table10"/>
              <w:jc w:val="center"/>
            </w:pPr>
          </w:p>
        </w:tc>
      </w:tr>
      <w:tr w:rsidR="00DF74F0" w:rsidRPr="003454EB" w:rsidTr="00DF74F0">
        <w:trPr>
          <w:trHeight w:val="240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DF74F0" w:rsidRDefault="00DF74F0">
            <w:pPr>
              <w:pStyle w:val="table10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3454EB" w:rsidRDefault="00DF74F0">
            <w:pPr>
              <w:pStyle w:val="table1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74F0" w:rsidRPr="003454EB" w:rsidRDefault="00DF74F0">
            <w:pPr>
              <w:pStyle w:val="table10"/>
              <w:jc w:val="center"/>
            </w:pPr>
          </w:p>
        </w:tc>
      </w:tr>
    </w:tbl>
    <w:p w:rsidR="00D80ACC" w:rsidRPr="00F573D7" w:rsidRDefault="00D80ACC">
      <w:pPr>
        <w:pStyle w:val="newncpi"/>
        <w:rPr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3116"/>
        <w:gridCol w:w="4184"/>
      </w:tblGrid>
      <w:tr w:rsidR="002E0F3A" w:rsidRPr="003454EB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2E0F3A" w:rsidRDefault="002C5EE8" w:rsidP="001C77E6">
            <w:pPr>
              <w:pStyle w:val="table10"/>
              <w:jc w:val="center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</w:rPr>
              <w:t>И</w:t>
            </w:r>
            <w:r w:rsidR="001C77E6" w:rsidRPr="001C77E6">
              <w:rPr>
                <w:sz w:val="24"/>
                <w:szCs w:val="24"/>
                <w:u w:val="single"/>
              </w:rPr>
              <w:t>нспектор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</w:tr>
      <w:tr w:rsidR="002E0F3A" w:rsidRPr="003454EB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(должность)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</w:tr>
      <w:tr w:rsidR="002E0F3A" w:rsidRPr="003454EB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2E0F3A" w:rsidRDefault="00DF74F0" w:rsidP="002E0F3A">
            <w:pPr>
              <w:pStyle w:val="table10"/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Быховский райисполком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DF74F0" w:rsidRDefault="00DF74F0">
            <w:pPr>
              <w:pStyle w:val="table10"/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</w:t>
            </w:r>
          </w:p>
        </w:tc>
      </w:tr>
      <w:tr w:rsidR="002E0F3A" w:rsidRPr="003454EB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(наименование уполномоченного органа)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  <w:tr w:rsidR="002E0F3A" w:rsidRPr="003454EB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</w:pPr>
            <w:r w:rsidRPr="003454EB">
              <w:t> 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 </w:t>
            </w:r>
          </w:p>
        </w:tc>
      </w:tr>
      <w:tr w:rsidR="002E0F3A" w:rsidRPr="003454EB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 w:rsidP="002E0F3A">
            <w:pPr>
              <w:pStyle w:val="table10"/>
              <w:jc w:val="center"/>
            </w:pPr>
            <w:r w:rsidRPr="003454EB">
              <w:t>_______________________________________________________________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_________________________</w:t>
            </w:r>
          </w:p>
        </w:tc>
      </w:tr>
      <w:tr w:rsidR="002E0F3A" w:rsidRPr="003454EB" w:rsidTr="002E0F3A">
        <w:trPr>
          <w:trHeight w:val="240"/>
        </w:trPr>
        <w:tc>
          <w:tcPr>
            <w:tcW w:w="2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table10"/>
              <w:jc w:val="center"/>
            </w:pPr>
            <w:r w:rsidRPr="003454EB">
              <w:t>(представитель организации, индивидуального предпринимателя)</w:t>
            </w:r>
          </w:p>
        </w:tc>
        <w:tc>
          <w:tcPr>
            <w:tcW w:w="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undline"/>
              <w:jc w:val="center"/>
            </w:pPr>
            <w:r w:rsidRPr="003454EB">
              <w:t>(подпись)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0ACC" w:rsidRPr="003454EB" w:rsidRDefault="00D80ACC">
            <w:pPr>
              <w:pStyle w:val="undline"/>
              <w:jc w:val="center"/>
            </w:pPr>
            <w:r w:rsidRPr="003454EB">
              <w:t>(инициалы, фамилия)</w:t>
            </w:r>
          </w:p>
        </w:tc>
      </w:tr>
    </w:tbl>
    <w:p w:rsidR="00D80ACC" w:rsidRDefault="00D80ACC" w:rsidP="003C6B8E">
      <w:pPr>
        <w:pStyle w:val="newncpi"/>
      </w:pPr>
    </w:p>
    <w:sectPr w:rsidR="00D80ACC" w:rsidSect="00C14391">
      <w:pgSz w:w="16860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36" w:rsidRDefault="00034036" w:rsidP="00D80ACC">
      <w:pPr>
        <w:spacing w:after="0" w:line="240" w:lineRule="auto"/>
      </w:pPr>
      <w:r>
        <w:separator/>
      </w:r>
    </w:p>
  </w:endnote>
  <w:endnote w:type="continuationSeparator" w:id="0">
    <w:p w:rsidR="00034036" w:rsidRDefault="00034036" w:rsidP="00D8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113"/>
    </w:tblGrid>
    <w:tr w:rsidR="00784BC5" w:rsidRPr="003454EB" w:rsidTr="003454EB">
      <w:tc>
        <w:tcPr>
          <w:tcW w:w="1800" w:type="dxa"/>
          <w:shd w:val="clear" w:color="auto" w:fill="auto"/>
          <w:vAlign w:val="center"/>
        </w:tcPr>
        <w:p w:rsidR="00784BC5" w:rsidRPr="003454EB" w:rsidRDefault="00DF74F0">
          <w:pPr>
            <w:pStyle w:val="a7"/>
          </w:pPr>
          <w:r w:rsidRPr="00EF1D4C">
            <w:rPr>
              <w:noProof/>
              <w:lang w:eastAsia="ru-RU"/>
            </w:rPr>
            <w:drawing>
              <wp:inline distT="0" distB="0" distL="0" distR="0">
                <wp:extent cx="1295400" cy="390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Информационно-поисковая система "ЭТАЛОН", 02.08.2022</w:t>
          </w:r>
        </w:p>
        <w:p w:rsidR="00784BC5" w:rsidRPr="003454EB" w:rsidRDefault="00784BC5">
          <w:pPr>
            <w:pStyle w:val="a7"/>
            <w:rPr>
              <w:rFonts w:ascii="Times New Roman" w:hAnsi="Times New Roman"/>
              <w:i/>
              <w:sz w:val="24"/>
            </w:rPr>
          </w:pPr>
          <w:r w:rsidRPr="003454EB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84BC5" w:rsidRDefault="00784B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36" w:rsidRDefault="00034036" w:rsidP="00D80ACC">
      <w:pPr>
        <w:spacing w:after="0" w:line="240" w:lineRule="auto"/>
      </w:pPr>
      <w:r>
        <w:separator/>
      </w:r>
    </w:p>
  </w:footnote>
  <w:footnote w:type="continuationSeparator" w:id="0">
    <w:p w:rsidR="00034036" w:rsidRDefault="00034036" w:rsidP="00D8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C5" w:rsidRDefault="00784BC5" w:rsidP="00784BC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784BC5" w:rsidRDefault="00784B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0"/>
    <w:rsid w:val="000152C2"/>
    <w:rsid w:val="00034036"/>
    <w:rsid w:val="000D3E20"/>
    <w:rsid w:val="00112E61"/>
    <w:rsid w:val="001C2B42"/>
    <w:rsid w:val="001C77E6"/>
    <w:rsid w:val="00234009"/>
    <w:rsid w:val="002701F7"/>
    <w:rsid w:val="002A156E"/>
    <w:rsid w:val="002C5EE8"/>
    <w:rsid w:val="002D3AAF"/>
    <w:rsid w:val="002E0F3A"/>
    <w:rsid w:val="00303151"/>
    <w:rsid w:val="00311D87"/>
    <w:rsid w:val="00345087"/>
    <w:rsid w:val="003454EB"/>
    <w:rsid w:val="003C6B8E"/>
    <w:rsid w:val="003F5723"/>
    <w:rsid w:val="00411F8C"/>
    <w:rsid w:val="0043292B"/>
    <w:rsid w:val="004704DE"/>
    <w:rsid w:val="004B50A7"/>
    <w:rsid w:val="005000DF"/>
    <w:rsid w:val="00526746"/>
    <w:rsid w:val="005A2645"/>
    <w:rsid w:val="005E0928"/>
    <w:rsid w:val="00613EB9"/>
    <w:rsid w:val="00693616"/>
    <w:rsid w:val="006B5330"/>
    <w:rsid w:val="006B74EB"/>
    <w:rsid w:val="0070413A"/>
    <w:rsid w:val="00784BC5"/>
    <w:rsid w:val="007A45DD"/>
    <w:rsid w:val="008E7447"/>
    <w:rsid w:val="008F00EC"/>
    <w:rsid w:val="008F6497"/>
    <w:rsid w:val="00916751"/>
    <w:rsid w:val="00A11FDC"/>
    <w:rsid w:val="00A35F79"/>
    <w:rsid w:val="00A63863"/>
    <w:rsid w:val="00A81C3A"/>
    <w:rsid w:val="00A8358E"/>
    <w:rsid w:val="00AA2052"/>
    <w:rsid w:val="00B236DC"/>
    <w:rsid w:val="00BA0001"/>
    <w:rsid w:val="00BB02BA"/>
    <w:rsid w:val="00BB22FD"/>
    <w:rsid w:val="00C041F8"/>
    <w:rsid w:val="00C14391"/>
    <w:rsid w:val="00CC13E5"/>
    <w:rsid w:val="00D726AB"/>
    <w:rsid w:val="00D80ACC"/>
    <w:rsid w:val="00DA7D45"/>
    <w:rsid w:val="00DD297D"/>
    <w:rsid w:val="00DE75BB"/>
    <w:rsid w:val="00DF74F0"/>
    <w:rsid w:val="00E07EA4"/>
    <w:rsid w:val="00E21744"/>
    <w:rsid w:val="00E81E6A"/>
    <w:rsid w:val="00EA50BF"/>
    <w:rsid w:val="00EE19E9"/>
    <w:rsid w:val="00F41564"/>
    <w:rsid w:val="00F573D7"/>
    <w:rsid w:val="00FC08B9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9CA55"/>
  <w15:chartTrackingRefBased/>
  <w15:docId w15:val="{F5D9EFCB-FC6A-437A-AC4A-E56A228B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0ACC"/>
    <w:rPr>
      <w:color w:val="154C94"/>
      <w:u w:val="single"/>
    </w:rPr>
  </w:style>
  <w:style w:type="character" w:styleId="a4">
    <w:name w:val="FollowedHyperlink"/>
    <w:uiPriority w:val="99"/>
    <w:semiHidden/>
    <w:unhideWhenUsed/>
    <w:rsid w:val="00D80ACC"/>
    <w:rPr>
      <w:color w:val="154C94"/>
      <w:u w:val="single"/>
    </w:rPr>
  </w:style>
  <w:style w:type="paragraph" w:customStyle="1" w:styleId="msonormal0">
    <w:name w:val="msonormal"/>
    <w:basedOn w:val="a"/>
    <w:rsid w:val="00D8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">
    <w:name w:val="part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80ACC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D80AC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80AC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80ACC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D80ACC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80ACC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80ACC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D80AC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D80A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80ACC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80ACC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D80ACC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80ACC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80ACC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80ACC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D80AC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D80ACC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80ACC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80ACC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80ACC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80ACC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80ACC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80ACC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80ACC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80ACC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80ACC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D80ACC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D80ACC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80ACC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80AC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80ACC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80ACC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80AC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80A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80ACC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80A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D80A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D80AC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D80AC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80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80AC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D80AC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80ACC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80ACC"/>
    <w:rPr>
      <w:rFonts w:ascii="Times New Roman" w:hAnsi="Times New Roman" w:cs="Times New Roman" w:hint="default"/>
    </w:rPr>
  </w:style>
  <w:style w:type="character" w:customStyle="1" w:styleId="datecity">
    <w:name w:val="datecity"/>
    <w:rsid w:val="00D80AC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D80ACC"/>
    <w:rPr>
      <w:rFonts w:ascii="Times New Roman" w:hAnsi="Times New Roman" w:cs="Times New Roman" w:hint="default"/>
    </w:rPr>
  </w:style>
  <w:style w:type="character" w:customStyle="1" w:styleId="number">
    <w:name w:val="number"/>
    <w:rsid w:val="00D80ACC"/>
    <w:rPr>
      <w:rFonts w:ascii="Times New Roman" w:hAnsi="Times New Roman" w:cs="Times New Roman" w:hint="default"/>
    </w:rPr>
  </w:style>
  <w:style w:type="character" w:customStyle="1" w:styleId="bigsimbol">
    <w:name w:val="bigsimbol"/>
    <w:rsid w:val="00D80ACC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D80AC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D80ACC"/>
    <w:rPr>
      <w:rFonts w:ascii="Symbol" w:hAnsi="Symbol" w:hint="default"/>
    </w:rPr>
  </w:style>
  <w:style w:type="character" w:customStyle="1" w:styleId="onewind3">
    <w:name w:val="onewind3"/>
    <w:rsid w:val="00D80ACC"/>
    <w:rPr>
      <w:rFonts w:ascii="Wingdings 3" w:hAnsi="Wingdings 3" w:hint="default"/>
    </w:rPr>
  </w:style>
  <w:style w:type="character" w:customStyle="1" w:styleId="onewind2">
    <w:name w:val="onewind2"/>
    <w:rsid w:val="00D80ACC"/>
    <w:rPr>
      <w:rFonts w:ascii="Wingdings 2" w:hAnsi="Wingdings 2" w:hint="default"/>
    </w:rPr>
  </w:style>
  <w:style w:type="character" w:customStyle="1" w:styleId="onewind">
    <w:name w:val="onewind"/>
    <w:rsid w:val="00D80ACC"/>
    <w:rPr>
      <w:rFonts w:ascii="Wingdings" w:hAnsi="Wingdings" w:hint="default"/>
    </w:rPr>
  </w:style>
  <w:style w:type="character" w:customStyle="1" w:styleId="rednoun">
    <w:name w:val="rednoun"/>
    <w:basedOn w:val="a0"/>
    <w:rsid w:val="00D80ACC"/>
  </w:style>
  <w:style w:type="character" w:customStyle="1" w:styleId="post">
    <w:name w:val="post"/>
    <w:rsid w:val="00D80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80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D80ACC"/>
    <w:rPr>
      <w:rFonts w:ascii="Times New Roman" w:hAnsi="Times New Roman" w:cs="Times New Roman" w:hint="default"/>
    </w:rPr>
  </w:style>
  <w:style w:type="character" w:customStyle="1" w:styleId="articlec">
    <w:name w:val="articlec"/>
    <w:rsid w:val="00D80AC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D80ACC"/>
    <w:rPr>
      <w:rFonts w:ascii="Arial" w:hAnsi="Arial" w:cs="Arial" w:hint="default"/>
    </w:rPr>
  </w:style>
  <w:style w:type="character" w:customStyle="1" w:styleId="snoskiindex">
    <w:name w:val="snoskiindex"/>
    <w:rsid w:val="00D80AC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80ACC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8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ACC"/>
  </w:style>
  <w:style w:type="paragraph" w:styleId="a7">
    <w:name w:val="footer"/>
    <w:basedOn w:val="a"/>
    <w:link w:val="a8"/>
    <w:uiPriority w:val="99"/>
    <w:unhideWhenUsed/>
    <w:rsid w:val="00D8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ACC"/>
  </w:style>
  <w:style w:type="character" w:styleId="a9">
    <w:name w:val="page number"/>
    <w:basedOn w:val="a0"/>
    <w:uiPriority w:val="99"/>
    <w:semiHidden/>
    <w:unhideWhenUsed/>
    <w:rsid w:val="00D80ACC"/>
  </w:style>
  <w:style w:type="table" w:styleId="aa">
    <w:name w:val="Table Grid"/>
    <w:basedOn w:val="a1"/>
    <w:uiPriority w:val="39"/>
    <w:rsid w:val="00D8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59;&#1050;&#1055;&#1055;%20&#1048;&#1042;&#1062;%20&#1054;&#1073;&#1083;&#1089;&#1077;&#1083;&#1100;&#1093;&#1086;&#1079;&#1087;&#1088;&#1086;&#1076;&#1072;\&#1040;&#1048;&#1057;%20&#1043;&#1086;&#1089;&#1090;&#1077;&#1093;&#1085;&#1072;&#1076;&#1079;&#1086;&#1088;\&#1064;&#1072;&#1073;&#1083;&#1086;&#1085;&#1099;\&#1040;&#1082;&#1090;%20&#1090;&#1077;&#1093;&#1085;&#1080;&#1095;&#1077;&#1089;&#1082;&#1086;&#1075;&#1086;%20&#1086;&#1089;&#1084;&#1086;&#1090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осмотра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Технадзор</cp:lastModifiedBy>
  <cp:revision>1</cp:revision>
  <dcterms:created xsi:type="dcterms:W3CDTF">2024-09-02T12:53:00Z</dcterms:created>
  <dcterms:modified xsi:type="dcterms:W3CDTF">2024-09-02T12:55:00Z</dcterms:modified>
</cp:coreProperties>
</file>