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package/2006/relationships/metadata/thumbnail" Target="docProps/thumbnail.jpeg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 Частью первой статьи 33 Закона Республики Беларусь                         «О внешней трудовой миграции» (далее - Закона) определено, что с трудящимся-иммигрантом заключается срочный трудовой договор, за исключением контракта. Срок трудового договора не должен превышать срока действия специального разрешения. </w:t>
      </w:r>
    </w:p>
    <w:p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Согласно части второй статьи 2 Закона действие главы 4 Закона            (в том числе статьи 33 Закона), регулирующей осуществление трудовой деятельности с трудящимися-иммигрантами на территории Республики Беларусь, не распространяются на отношения, связанные с осуществлением трудовой деятельности в Республике Беларусь иностранцами, в частности, привлекаемыми по профессиям рабочих (должностям служащих), включенным в Перечень.</w:t>
      </w:r>
    </w:p>
    <w:p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Вместе с тем, в соответствии с абзацем четвертым статьи 48 Закона Республики Беларусь «О правовом положении иностранных граждан и лиц без гражданства в Республике Беларусь» разрешение на временное проживание выдается иностранцам, если они прибыли в Республику Беларусь для занятия или занимаются трудовой деятельностью по трудовым договорам в порядке, установленном законодательством, на срок пребывания, но не более одного года. </w:t>
      </w:r>
    </w:p>
    <w:p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Отделение</w:t>
      </w:r>
      <w:bookmarkStart w:id="0" w:name="_GoBack"/>
      <w:bookmarkEnd w:id="0"/>
      <w:r>
        <w:rPr>
          <w:rFonts w:ascii="Times New Roman" w:cs="Times New Roman" w:hAnsi="Times New Roman"/>
          <w:sz w:val="30"/>
          <w:szCs w:val="30"/>
        </w:rPr>
        <w:t xml:space="preserve"> по гражданству и миграции Быховского РОВД информирует о возможности заключения с трудящимися-иммигрантами срочных трудовых договоров, за исключением контрактов, сроком не более одного года, в том числе с работающими по Перечню, не привязываясь к сроку действия Перечня. </w:t>
      </w:r>
    </w:p>
    <w:p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В то же время при истечении срока действия срочного трудового договора со следующего после его окончания дня по соглашению сторон может быть заключен новый срочны трудовой договор. При этом, увольнение работника не производится.   </w:t>
      </w:r>
    </w:p>
    <w:p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sectPr>
      <w:pgSz w:w="11906" w:h="16838"/>
      <w:pgMar w:top="1134" w:right="850" w:bottom="1134" w:left="1701" w:header="708" w:footer="708" w:gutter="0"/>
      <w:docGrid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宋体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Droid Sans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Arial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Luxi Sans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HONOR black body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57"/>
  <w:bordersDoNotSurroundHeader/>
  <w:bordersDoNotSurroundFooter/>
  <w:defaultTabStop w:val="708"/>
  <w:drawingGridHorizontalSpacing w:val="110"/>
  <w:drawingGridVerticalSpacing w:val="156"/>
  <w:displayHorizontalDrawingGridEvery w:val="0"/>
  <w:displayVerticalDrawingGridEvery w:val="1"/>
  <w:compat>
    <w:spaceForUL/>
    <w:growAutofit/>
    <w:compatSetting w:name="compatibilityMode" w:uri="http://schemas.microsoft.com/office/word" w:val="14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spacing w:after="200" w:line="276" w:lineRule="auto"/>
    </w:pPr>
    <w:rPr>
      <w:rFonts w:ascii="Droid Sans" w:eastAsia="Droid Sans" w:cs="Arial"/>
      <w:sz w:val="22"/>
      <w:szCs w:val="22"/>
      <w:lang w:val="ru-RU" w:eastAsia="en-US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Luxi Sans" w:eastAsia="HONOR black body" w:hAnsi="Luxi Sans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</TotalTime>
  <Application>Honor_Office</Application>
  <Pages>1</Pages>
  <Words>213</Words>
  <Characters>1432</Characters>
  <Lines>33</Lines>
  <Paragraphs>5</Paragraphs>
  <CharactersWithSpaces>1682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lastModifiedBy>HONOR Docs</cp:lastModifiedBy>
  <cp:revision>0</cp:revision>
  <dcterms:modified xsi:type="dcterms:W3CDTF">2025-08-13T08:52:59Z</dcterms:modified>
</cp:coreProperties>
</file>